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E0FB" w14:textId="6C687405" w:rsidR="002E4E33" w:rsidRPr="002E4E33" w:rsidRDefault="002E4E33" w:rsidP="002E4E33">
      <w:pPr>
        <w:tabs>
          <w:tab w:val="left" w:pos="2835"/>
          <w:tab w:val="left" w:leader="dot" w:pos="9639"/>
        </w:tabs>
        <w:spacing w:after="120"/>
        <w:rPr>
          <w:b/>
          <w:sz w:val="28"/>
          <w:szCs w:val="28"/>
        </w:rPr>
      </w:pPr>
      <w:r w:rsidRPr="002E4E33">
        <w:rPr>
          <w:b/>
          <w:sz w:val="28"/>
          <w:szCs w:val="28"/>
        </w:rPr>
        <w:t>Logins und Konten</w:t>
      </w:r>
    </w:p>
    <w:p w14:paraId="25A62D51" w14:textId="77777777" w:rsidR="00C1438A" w:rsidRDefault="00C1438A" w:rsidP="002E4E33">
      <w:pPr>
        <w:tabs>
          <w:tab w:val="left" w:pos="2835"/>
          <w:tab w:val="left" w:leader="dot" w:pos="9639"/>
        </w:tabs>
        <w:spacing w:after="120"/>
        <w:rPr>
          <w:b/>
        </w:rPr>
      </w:pPr>
    </w:p>
    <w:p w14:paraId="010BB321" w14:textId="236C174C" w:rsidR="002E4E33" w:rsidRPr="002E4E33" w:rsidRDefault="002E4E33" w:rsidP="002E4E33">
      <w:pPr>
        <w:tabs>
          <w:tab w:val="left" w:pos="2835"/>
          <w:tab w:val="left" w:leader="dot" w:pos="9639"/>
        </w:tabs>
        <w:spacing w:after="120"/>
        <w:rPr>
          <w:b/>
        </w:rPr>
      </w:pPr>
      <w:r w:rsidRPr="002E4E33">
        <w:rPr>
          <w:b/>
        </w:rPr>
        <w:t>Vorname/Name</w:t>
      </w:r>
      <w:r w:rsidRPr="002E4E33">
        <w:rPr>
          <w:b/>
        </w:rPr>
        <w:tab/>
      </w:r>
      <w:r w:rsidRPr="002E4E33">
        <w:rPr>
          <w:b/>
        </w:rPr>
        <w:tab/>
      </w:r>
    </w:p>
    <w:p w14:paraId="03953DA5" w14:textId="5DB6215D" w:rsidR="00EC6EB2" w:rsidRDefault="002E4E33" w:rsidP="00D617A5">
      <w:pPr>
        <w:tabs>
          <w:tab w:val="left" w:pos="2835"/>
          <w:tab w:val="left" w:leader="dot" w:pos="4536"/>
          <w:tab w:val="left" w:pos="6237"/>
          <w:tab w:val="left" w:pos="6804"/>
          <w:tab w:val="left" w:leader="dot" w:pos="9639"/>
        </w:tabs>
        <w:spacing w:after="120"/>
        <w:rPr>
          <w:b/>
        </w:rPr>
      </w:pPr>
      <w:r w:rsidRPr="002E4E33">
        <w:rPr>
          <w:b/>
        </w:rPr>
        <w:t>Geburtsdatum</w:t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ab/>
        <w:t xml:space="preserve">Mobile: </w:t>
      </w:r>
      <w:r w:rsidR="00D617A5">
        <w:rPr>
          <w:b/>
        </w:rPr>
        <w:tab/>
      </w:r>
    </w:p>
    <w:p w14:paraId="4E1EBBAD" w14:textId="516BE26C" w:rsidR="00C1438A" w:rsidRDefault="00F7777F" w:rsidP="00F7777F">
      <w:pPr>
        <w:tabs>
          <w:tab w:val="left" w:pos="2835"/>
          <w:tab w:val="left" w:leader="dot" w:pos="4536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Sicherheitsantworten (bei lokalem Konto)</w:t>
      </w:r>
      <w:r>
        <w:rPr>
          <w:b/>
        </w:rPr>
        <w:tab/>
      </w:r>
      <w:r>
        <w:rPr>
          <w:b/>
        </w:rPr>
        <w:tab/>
      </w:r>
    </w:p>
    <w:p w14:paraId="33AE1627" w14:textId="77777777" w:rsidR="00F7777F" w:rsidRPr="002E4E33" w:rsidRDefault="00F7777F" w:rsidP="002E4E33">
      <w:pPr>
        <w:tabs>
          <w:tab w:val="left" w:pos="2835"/>
          <w:tab w:val="left" w:leader="dot" w:pos="4536"/>
        </w:tabs>
        <w:spacing w:after="120"/>
        <w:rPr>
          <w:b/>
        </w:rPr>
      </w:pPr>
    </w:p>
    <w:p w14:paraId="044AB8E1" w14:textId="2F819829" w:rsidR="00E71048" w:rsidRDefault="002E4E33" w:rsidP="002E4E33">
      <w:pPr>
        <w:tabs>
          <w:tab w:val="left" w:pos="2835"/>
          <w:tab w:val="left" w:leader="dot" w:pos="5670"/>
        </w:tabs>
        <w:spacing w:after="120"/>
        <w:rPr>
          <w:b/>
        </w:rPr>
      </w:pPr>
      <w:r>
        <w:rPr>
          <w:b/>
        </w:rPr>
        <w:t>PC-Name</w:t>
      </w:r>
      <w:r>
        <w:rPr>
          <w:b/>
        </w:rPr>
        <w:tab/>
      </w:r>
      <w:r>
        <w:rPr>
          <w:b/>
        </w:rPr>
        <w:tab/>
      </w:r>
    </w:p>
    <w:p w14:paraId="4712B89D" w14:textId="77777777" w:rsidR="00C1438A" w:rsidRDefault="00C1438A" w:rsidP="002E4E33">
      <w:pPr>
        <w:tabs>
          <w:tab w:val="left" w:pos="2835"/>
          <w:tab w:val="left" w:leader="dot" w:pos="5670"/>
        </w:tabs>
        <w:spacing w:after="120"/>
        <w:rPr>
          <w:b/>
        </w:rPr>
      </w:pPr>
    </w:p>
    <w:p w14:paraId="3DF78ACF" w14:textId="06E33466" w:rsidR="002E4E33" w:rsidRDefault="002E4E33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  <w:r>
        <w:rPr>
          <w:b/>
        </w:rPr>
        <w:t>Microsoft-Konto</w:t>
      </w:r>
      <w:r>
        <w:rPr>
          <w:b/>
        </w:rPr>
        <w:tab/>
      </w:r>
      <w:r>
        <w:rPr>
          <w:b/>
        </w:rPr>
        <w:tab/>
      </w:r>
      <w:r w:rsidR="00413667">
        <w:rPr>
          <w:b/>
        </w:rPr>
        <w:tab/>
      </w:r>
      <w:r w:rsidR="00D617A5">
        <w:rPr>
          <w:b/>
        </w:rPr>
        <w:t>PW:</w:t>
      </w:r>
      <w:r w:rsidR="00413667">
        <w:rPr>
          <w:b/>
        </w:rPr>
        <w:t xml:space="preserve"> </w:t>
      </w:r>
      <w:r w:rsidR="00413667">
        <w:rPr>
          <w:b/>
        </w:rPr>
        <w:tab/>
      </w:r>
    </w:p>
    <w:p w14:paraId="5AC05A83" w14:textId="7A417B47" w:rsidR="009A2D60" w:rsidRDefault="009A2D60" w:rsidP="009A2D60">
      <w:pPr>
        <w:tabs>
          <w:tab w:val="left" w:pos="2835"/>
          <w:tab w:val="left" w:pos="6237"/>
          <w:tab w:val="left" w:pos="6804"/>
          <w:tab w:val="left" w:leader="dot" w:pos="9639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PIN </w:t>
      </w:r>
      <w:r>
        <w:rPr>
          <w:b/>
        </w:rPr>
        <w:tab/>
      </w:r>
    </w:p>
    <w:p w14:paraId="477740CB" w14:textId="77777777" w:rsidR="00C1438A" w:rsidRDefault="00C1438A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</w:p>
    <w:p w14:paraId="3AC6A31C" w14:textId="107270F0" w:rsidR="00413667" w:rsidRDefault="00413667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  <w:r>
        <w:rPr>
          <w:b/>
        </w:rPr>
        <w:t>Google-Konto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4E05F123" w14:textId="77777777" w:rsidR="00C1438A" w:rsidRDefault="00C1438A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</w:p>
    <w:p w14:paraId="1CD806D8" w14:textId="2F3793CA" w:rsidR="00413667" w:rsidRDefault="00413667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  <w:r>
        <w:rPr>
          <w:b/>
        </w:rPr>
        <w:t>Provider-Login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14D92A64" w14:textId="77777777" w:rsidR="00C1438A" w:rsidRDefault="00C1438A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</w:p>
    <w:p w14:paraId="66B577D7" w14:textId="240DB237" w:rsidR="00413667" w:rsidRDefault="00413667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  <w:r>
        <w:rPr>
          <w:b/>
        </w:rPr>
        <w:t>Modem/Router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1945172C" w14:textId="77777777" w:rsidR="00C1438A" w:rsidRDefault="00C1438A" w:rsidP="00413667">
      <w:pPr>
        <w:tabs>
          <w:tab w:val="left" w:pos="2835"/>
          <w:tab w:val="left" w:leader="dot" w:pos="6237"/>
          <w:tab w:val="left" w:pos="6804"/>
          <w:tab w:val="left" w:leader="dot" w:pos="9639"/>
        </w:tabs>
        <w:spacing w:after="120"/>
        <w:rPr>
          <w:b/>
        </w:rPr>
      </w:pPr>
    </w:p>
    <w:p w14:paraId="6B8B9714" w14:textId="4717FB44" w:rsidR="00413667" w:rsidRDefault="00413667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WLAN (SSID)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09A1E08B" w14:textId="77777777" w:rsidR="00C1438A" w:rsidRDefault="00C1438A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</w:p>
    <w:p w14:paraId="54A73E8F" w14:textId="1E61D98F" w:rsidR="00C1438A" w:rsidRDefault="00C1438A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E-Mail</w:t>
      </w:r>
    </w:p>
    <w:p w14:paraId="6A27513B" w14:textId="27399107" w:rsidR="00413667" w:rsidRDefault="00413667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E-Mail-Konto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52009BF5" w14:textId="75A0E0EA" w:rsidR="00413667" w:rsidRDefault="00413667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E-Mail-Konto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7A5">
        <w:rPr>
          <w:b/>
        </w:rPr>
        <w:t>PW:</w:t>
      </w:r>
      <w:r>
        <w:rPr>
          <w:b/>
        </w:rPr>
        <w:t xml:space="preserve"> </w:t>
      </w:r>
      <w:r>
        <w:rPr>
          <w:b/>
        </w:rPr>
        <w:tab/>
      </w:r>
    </w:p>
    <w:p w14:paraId="0500CFA7" w14:textId="77777777" w:rsidR="00C1438A" w:rsidRDefault="00C1438A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</w:p>
    <w:p w14:paraId="71956607" w14:textId="75742D75" w:rsidR="00413667" w:rsidRDefault="00413667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Hardware</w:t>
      </w:r>
    </w:p>
    <w:p w14:paraId="17F71B0F" w14:textId="5EFA73C7" w:rsidR="00413667" w:rsidRDefault="005C4C4D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 xml:space="preserve">z.B. </w:t>
      </w:r>
      <w:r w:rsidR="00413667">
        <w:rPr>
          <w:b/>
        </w:rPr>
        <w:t>HP-Drucker</w:t>
      </w:r>
      <w:r w:rsidR="00C1438A">
        <w:rPr>
          <w:b/>
        </w:rPr>
        <w:tab/>
      </w:r>
      <w:r w:rsidR="00C1438A">
        <w:rPr>
          <w:b/>
        </w:rPr>
        <w:tab/>
      </w:r>
      <w:r w:rsidR="00C1438A">
        <w:rPr>
          <w:b/>
        </w:rPr>
        <w:tab/>
      </w:r>
      <w:r w:rsidR="00D617A5">
        <w:rPr>
          <w:b/>
        </w:rPr>
        <w:t>PW:</w:t>
      </w:r>
      <w:r w:rsidR="00C1438A">
        <w:rPr>
          <w:b/>
        </w:rPr>
        <w:t xml:space="preserve"> </w:t>
      </w:r>
      <w:r w:rsidR="00C1438A">
        <w:rPr>
          <w:b/>
        </w:rPr>
        <w:tab/>
      </w:r>
    </w:p>
    <w:p w14:paraId="22320EF2" w14:textId="77777777" w:rsidR="00C1438A" w:rsidRDefault="00C1438A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</w:p>
    <w:p w14:paraId="17A4CF05" w14:textId="5247A92D" w:rsidR="00413667" w:rsidRDefault="00413667" w:rsidP="00413667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>Software</w:t>
      </w:r>
    </w:p>
    <w:p w14:paraId="1E3B0D77" w14:textId="0599410B" w:rsidR="005C4C4D" w:rsidRDefault="005C4C4D" w:rsidP="005C4C4D">
      <w:pPr>
        <w:tabs>
          <w:tab w:val="left" w:pos="2835"/>
          <w:tab w:val="left" w:leader="dot" w:pos="5103"/>
          <w:tab w:val="left" w:pos="5670"/>
          <w:tab w:val="left" w:leader="dot" w:pos="9639"/>
        </w:tabs>
        <w:spacing w:after="120"/>
        <w:rPr>
          <w:b/>
        </w:rPr>
      </w:pPr>
      <w:r>
        <w:rPr>
          <w:b/>
        </w:rPr>
        <w:t xml:space="preserve">z.B. </w:t>
      </w:r>
      <w:r w:rsidR="00D617A5">
        <w:rPr>
          <w:b/>
        </w:rPr>
        <w:t>CCleaner Pro</w:t>
      </w:r>
      <w:r w:rsidR="00C1438A">
        <w:rPr>
          <w:b/>
        </w:rPr>
        <w:tab/>
      </w:r>
      <w:r w:rsidR="00C1438A">
        <w:rPr>
          <w:b/>
        </w:rPr>
        <w:tab/>
      </w:r>
      <w:r w:rsidR="00D617A5">
        <w:rPr>
          <w:b/>
        </w:rPr>
        <w:tab/>
        <w:t>PW:</w:t>
      </w:r>
      <w:r w:rsidR="00C1438A">
        <w:rPr>
          <w:b/>
        </w:rPr>
        <w:t xml:space="preserve"> </w:t>
      </w:r>
      <w:r w:rsidR="00C1438A">
        <w:rPr>
          <w:b/>
        </w:rPr>
        <w:tab/>
      </w:r>
    </w:p>
    <w:p w14:paraId="2D482D83" w14:textId="4590454E" w:rsidR="00F7777F" w:rsidRPr="005C4C4D" w:rsidRDefault="00F7777F" w:rsidP="00F7777F">
      <w:pPr>
        <w:tabs>
          <w:tab w:val="left" w:pos="1276"/>
          <w:tab w:val="left" w:pos="2835"/>
          <w:tab w:val="left" w:leader="dot" w:pos="9639"/>
        </w:tabs>
        <w:spacing w:after="120"/>
        <w:rPr>
          <w:b/>
        </w:rPr>
      </w:pPr>
      <w:r>
        <w:rPr>
          <w:b/>
        </w:rPr>
        <w:tab/>
        <w:t xml:space="preserve">Lizenz: </w:t>
      </w:r>
      <w:r>
        <w:rPr>
          <w:b/>
        </w:rPr>
        <w:tab/>
      </w:r>
      <w:r>
        <w:rPr>
          <w:b/>
        </w:rPr>
        <w:tab/>
      </w:r>
    </w:p>
    <w:p w14:paraId="41A33D38" w14:textId="77777777" w:rsidR="00B134EA" w:rsidRDefault="00B134EA">
      <w:pPr>
        <w:rPr>
          <w:bCs/>
        </w:rPr>
      </w:pPr>
    </w:p>
    <w:p w14:paraId="30941E5D" w14:textId="77777777" w:rsidR="002E4E33" w:rsidRDefault="002E4E33">
      <w:pPr>
        <w:rPr>
          <w:bCs/>
        </w:rPr>
      </w:pPr>
    </w:p>
    <w:sectPr w:rsidR="002E4E33" w:rsidSect="003550CA">
      <w:headerReference w:type="default" r:id="rId8"/>
      <w:footerReference w:type="default" r:id="rId9"/>
      <w:type w:val="continuous"/>
      <w:pgSz w:w="11906" w:h="16838" w:code="9"/>
      <w:pgMar w:top="851" w:right="851" w:bottom="851" w:left="1134" w:header="567" w:footer="567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6E0F" w14:textId="77777777" w:rsidR="00876648" w:rsidRDefault="00876648" w:rsidP="00125BC6">
      <w:pPr>
        <w:spacing w:line="240" w:lineRule="auto"/>
      </w:pPr>
      <w:r>
        <w:separator/>
      </w:r>
    </w:p>
  </w:endnote>
  <w:endnote w:type="continuationSeparator" w:id="0">
    <w:p w14:paraId="58683835" w14:textId="77777777" w:rsidR="00876648" w:rsidRDefault="00876648" w:rsidP="00125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644E" w14:textId="43B61513" w:rsidR="00924EC1" w:rsidRPr="00C5574D" w:rsidRDefault="00924EC1" w:rsidP="00D126C3">
    <w:pPr>
      <w:pStyle w:val="Fuzeile"/>
      <w:pBdr>
        <w:top w:val="single" w:sz="4" w:space="1" w:color="auto"/>
      </w:pBd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A2D60">
      <w:rPr>
        <w:noProof/>
      </w:rPr>
      <w:t>Mein-PC.docx</w:t>
    </w:r>
    <w:r>
      <w:rPr>
        <w:noProof/>
      </w:rPr>
      <w:fldChar w:fldCharType="end"/>
    </w:r>
    <w:r w:rsidRPr="00C5574D">
      <w:ptab w:relativeTo="margin" w:alignment="center" w:leader="none"/>
    </w:r>
    <w:r w:rsidRPr="00C5574D">
      <w:fldChar w:fldCharType="begin"/>
    </w:r>
    <w:r w:rsidRPr="00C5574D">
      <w:instrText xml:space="preserve"> PAGE   \* MERGEFORMAT </w:instrText>
    </w:r>
    <w:r w:rsidRPr="00C5574D">
      <w:fldChar w:fldCharType="separate"/>
    </w:r>
    <w:r w:rsidRPr="00C5574D">
      <w:rPr>
        <w:noProof/>
      </w:rPr>
      <w:t>3</w:t>
    </w:r>
    <w:r w:rsidRPr="00C5574D">
      <w:fldChar w:fldCharType="end"/>
    </w:r>
    <w:r w:rsidRPr="00C5574D">
      <w:ptab w:relativeTo="margin" w:alignment="right" w:leader="none"/>
    </w:r>
    <w:r>
      <w:fldChar w:fldCharType="begin"/>
    </w:r>
    <w:r>
      <w:instrText xml:space="preserve"> SAVEDATE  \@ "dd.MM.yyyy" \* MERGEFORMAT </w:instrText>
    </w:r>
    <w:r>
      <w:fldChar w:fldCharType="separate"/>
    </w:r>
    <w:r w:rsidR="00F7777F">
      <w:rPr>
        <w:noProof/>
      </w:rPr>
      <w:t>10.03.2025</w:t>
    </w:r>
    <w:r>
      <w:fldChar w:fldCharType="end"/>
    </w:r>
  </w:p>
  <w:p w14:paraId="25FCFBC6" w14:textId="77777777" w:rsidR="00924EC1" w:rsidRDefault="00924EC1">
    <w:pPr>
      <w:pStyle w:val="Fuzeile"/>
    </w:pPr>
    <w:r>
      <w:t>urs.bloch@solnet.ch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0721" w14:textId="77777777" w:rsidR="00876648" w:rsidRDefault="00876648" w:rsidP="00125BC6">
      <w:pPr>
        <w:spacing w:line="240" w:lineRule="auto"/>
      </w:pPr>
      <w:r>
        <w:separator/>
      </w:r>
    </w:p>
  </w:footnote>
  <w:footnote w:type="continuationSeparator" w:id="0">
    <w:p w14:paraId="004B2784" w14:textId="77777777" w:rsidR="00876648" w:rsidRDefault="00876648" w:rsidP="00125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BBC" w14:textId="77777777" w:rsidR="007221B2" w:rsidRPr="00C5574D" w:rsidRDefault="007221B2" w:rsidP="00F87BA0">
    <w:pPr>
      <w:pStyle w:val="Kopfzeile"/>
      <w:pBdr>
        <w:bottom w:val="single" w:sz="4" w:space="1" w:color="auto"/>
      </w:pBdr>
      <w:tabs>
        <w:tab w:val="clear" w:pos="9072"/>
        <w:tab w:val="right" w:pos="9921"/>
      </w:tabs>
      <w:jc w:val="both"/>
    </w:pPr>
    <w:r w:rsidRPr="00C5574D">
      <w:tab/>
    </w:r>
    <w:r w:rsidRPr="00C5574D">
      <w:tab/>
    </w:r>
    <w:r w:rsidRPr="00C5574D">
      <w:rPr>
        <w:noProof/>
      </w:rPr>
      <w:drawing>
        <wp:inline distT="0" distB="0" distL="0" distR="0" wp14:anchorId="73877A92" wp14:editId="2F761B31">
          <wp:extent cx="1805399" cy="438622"/>
          <wp:effectExtent l="0" t="0" r="4445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152" cy="49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82703" w14:textId="77777777" w:rsidR="007221B2" w:rsidRDefault="007221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E4F"/>
    <w:multiLevelType w:val="hybridMultilevel"/>
    <w:tmpl w:val="AA285E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2568"/>
    <w:multiLevelType w:val="hybridMultilevel"/>
    <w:tmpl w:val="8FB0DD1C"/>
    <w:lvl w:ilvl="0" w:tplc="2DA686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66C6"/>
    <w:multiLevelType w:val="hybridMultilevel"/>
    <w:tmpl w:val="E334D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4F7B"/>
    <w:multiLevelType w:val="hybridMultilevel"/>
    <w:tmpl w:val="D11E2B6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7D2D"/>
    <w:multiLevelType w:val="hybridMultilevel"/>
    <w:tmpl w:val="572A3CB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21C0"/>
    <w:multiLevelType w:val="hybridMultilevel"/>
    <w:tmpl w:val="06F43A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750E1"/>
    <w:multiLevelType w:val="multilevel"/>
    <w:tmpl w:val="11B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504FCE"/>
    <w:multiLevelType w:val="hybridMultilevel"/>
    <w:tmpl w:val="8FB82A64"/>
    <w:lvl w:ilvl="0" w:tplc="2DA686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C5E42"/>
    <w:multiLevelType w:val="hybridMultilevel"/>
    <w:tmpl w:val="BDBEA18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82346"/>
    <w:multiLevelType w:val="hybridMultilevel"/>
    <w:tmpl w:val="C2BC1DC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D2E27"/>
    <w:multiLevelType w:val="hybridMultilevel"/>
    <w:tmpl w:val="9A0C2C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1F47"/>
    <w:multiLevelType w:val="hybridMultilevel"/>
    <w:tmpl w:val="4FC0F0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0020AC"/>
    <w:multiLevelType w:val="hybridMultilevel"/>
    <w:tmpl w:val="349CC0D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E7206"/>
    <w:multiLevelType w:val="hybridMultilevel"/>
    <w:tmpl w:val="2DEE616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C6F2C"/>
    <w:multiLevelType w:val="hybridMultilevel"/>
    <w:tmpl w:val="7422B97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26050"/>
    <w:multiLevelType w:val="hybridMultilevel"/>
    <w:tmpl w:val="FC1695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4EB0"/>
    <w:multiLevelType w:val="hybridMultilevel"/>
    <w:tmpl w:val="0ED6663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E1C09"/>
    <w:multiLevelType w:val="hybridMultilevel"/>
    <w:tmpl w:val="953C90B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E62B1"/>
    <w:multiLevelType w:val="hybridMultilevel"/>
    <w:tmpl w:val="BDF020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2251D"/>
    <w:multiLevelType w:val="hybridMultilevel"/>
    <w:tmpl w:val="145EE1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04FD1"/>
    <w:multiLevelType w:val="hybridMultilevel"/>
    <w:tmpl w:val="9F2C0A2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6E32"/>
    <w:multiLevelType w:val="hybridMultilevel"/>
    <w:tmpl w:val="C5861DA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834C4A"/>
    <w:multiLevelType w:val="hybridMultilevel"/>
    <w:tmpl w:val="B07ABD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22B1E"/>
    <w:multiLevelType w:val="hybridMultilevel"/>
    <w:tmpl w:val="140E9946"/>
    <w:lvl w:ilvl="0" w:tplc="08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C059A"/>
    <w:multiLevelType w:val="hybridMultilevel"/>
    <w:tmpl w:val="5042809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4CDC"/>
    <w:multiLevelType w:val="hybridMultilevel"/>
    <w:tmpl w:val="C88C5A0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28D4"/>
    <w:multiLevelType w:val="hybridMultilevel"/>
    <w:tmpl w:val="B8A0770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46125"/>
    <w:multiLevelType w:val="hybridMultilevel"/>
    <w:tmpl w:val="2B8A92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1D8"/>
    <w:multiLevelType w:val="hybridMultilevel"/>
    <w:tmpl w:val="CCEE6D0A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965B31"/>
    <w:multiLevelType w:val="hybridMultilevel"/>
    <w:tmpl w:val="1286ED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87DCA"/>
    <w:multiLevelType w:val="hybridMultilevel"/>
    <w:tmpl w:val="6B46FE5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5013D"/>
    <w:multiLevelType w:val="multilevel"/>
    <w:tmpl w:val="6EB8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2E0BE8"/>
    <w:multiLevelType w:val="hybridMultilevel"/>
    <w:tmpl w:val="EF8C504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A7C78"/>
    <w:multiLevelType w:val="hybridMultilevel"/>
    <w:tmpl w:val="4240DC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C89"/>
    <w:multiLevelType w:val="hybridMultilevel"/>
    <w:tmpl w:val="607AAC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F0E8F"/>
    <w:multiLevelType w:val="hybridMultilevel"/>
    <w:tmpl w:val="2F566B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A81132"/>
    <w:multiLevelType w:val="hybridMultilevel"/>
    <w:tmpl w:val="BBCE4D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81853"/>
    <w:multiLevelType w:val="hybridMultilevel"/>
    <w:tmpl w:val="997816F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7688"/>
    <w:multiLevelType w:val="hybridMultilevel"/>
    <w:tmpl w:val="962211AA"/>
    <w:lvl w:ilvl="0" w:tplc="0807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B0D5B"/>
    <w:multiLevelType w:val="hybridMultilevel"/>
    <w:tmpl w:val="148A35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5220B"/>
    <w:multiLevelType w:val="hybridMultilevel"/>
    <w:tmpl w:val="2236D1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30DE7"/>
    <w:multiLevelType w:val="hybridMultilevel"/>
    <w:tmpl w:val="C01A5E24"/>
    <w:lvl w:ilvl="0" w:tplc="0807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052324">
    <w:abstractNumId w:val="22"/>
  </w:num>
  <w:num w:numId="2" w16cid:durableId="288510472">
    <w:abstractNumId w:val="21"/>
  </w:num>
  <w:num w:numId="3" w16cid:durableId="608854205">
    <w:abstractNumId w:val="38"/>
  </w:num>
  <w:num w:numId="4" w16cid:durableId="939873109">
    <w:abstractNumId w:val="11"/>
  </w:num>
  <w:num w:numId="5" w16cid:durableId="422841236">
    <w:abstractNumId w:val="41"/>
  </w:num>
  <w:num w:numId="6" w16cid:durableId="1483161049">
    <w:abstractNumId w:val="35"/>
  </w:num>
  <w:num w:numId="7" w16cid:durableId="1836265806">
    <w:abstractNumId w:val="23"/>
  </w:num>
  <w:num w:numId="8" w16cid:durableId="2120253105">
    <w:abstractNumId w:val="18"/>
  </w:num>
  <w:num w:numId="9" w16cid:durableId="1797526674">
    <w:abstractNumId w:val="15"/>
  </w:num>
  <w:num w:numId="10" w16cid:durableId="177543782">
    <w:abstractNumId w:val="1"/>
  </w:num>
  <w:num w:numId="11" w16cid:durableId="1656882195">
    <w:abstractNumId w:val="7"/>
  </w:num>
  <w:num w:numId="12" w16cid:durableId="480465287">
    <w:abstractNumId w:val="2"/>
  </w:num>
  <w:num w:numId="13" w16cid:durableId="1223172449">
    <w:abstractNumId w:val="32"/>
  </w:num>
  <w:num w:numId="14" w16cid:durableId="1127625767">
    <w:abstractNumId w:val="26"/>
  </w:num>
  <w:num w:numId="15" w16cid:durableId="1615211532">
    <w:abstractNumId w:val="14"/>
  </w:num>
  <w:num w:numId="16" w16cid:durableId="64499395">
    <w:abstractNumId w:val="30"/>
  </w:num>
  <w:num w:numId="17" w16cid:durableId="1141312993">
    <w:abstractNumId w:val="28"/>
  </w:num>
  <w:num w:numId="18" w16cid:durableId="11689324">
    <w:abstractNumId w:val="0"/>
  </w:num>
  <w:num w:numId="19" w16cid:durableId="1346438220">
    <w:abstractNumId w:val="12"/>
  </w:num>
  <w:num w:numId="20" w16cid:durableId="1401562020">
    <w:abstractNumId w:val="34"/>
  </w:num>
  <w:num w:numId="21" w16cid:durableId="1668943231">
    <w:abstractNumId w:val="25"/>
  </w:num>
  <w:num w:numId="22" w16cid:durableId="1474059067">
    <w:abstractNumId w:val="16"/>
  </w:num>
  <w:num w:numId="23" w16cid:durableId="97332253">
    <w:abstractNumId w:val="9"/>
  </w:num>
  <w:num w:numId="24" w16cid:durableId="672994339">
    <w:abstractNumId w:val="40"/>
  </w:num>
  <w:num w:numId="25" w16cid:durableId="1254507219">
    <w:abstractNumId w:val="3"/>
  </w:num>
  <w:num w:numId="26" w16cid:durableId="1323704701">
    <w:abstractNumId w:val="33"/>
  </w:num>
  <w:num w:numId="27" w16cid:durableId="1629553495">
    <w:abstractNumId w:val="24"/>
  </w:num>
  <w:num w:numId="28" w16cid:durableId="1983733622">
    <w:abstractNumId w:val="4"/>
  </w:num>
  <w:num w:numId="29" w16cid:durableId="312763112">
    <w:abstractNumId w:val="10"/>
  </w:num>
  <w:num w:numId="30" w16cid:durableId="1316256956">
    <w:abstractNumId w:val="19"/>
  </w:num>
  <w:num w:numId="31" w16cid:durableId="1933314865">
    <w:abstractNumId w:val="20"/>
  </w:num>
  <w:num w:numId="32" w16cid:durableId="1652830646">
    <w:abstractNumId w:val="29"/>
  </w:num>
  <w:num w:numId="33" w16cid:durableId="300691567">
    <w:abstractNumId w:val="37"/>
  </w:num>
  <w:num w:numId="34" w16cid:durableId="1229875852">
    <w:abstractNumId w:val="13"/>
  </w:num>
  <w:num w:numId="35" w16cid:durableId="1638409730">
    <w:abstractNumId w:val="8"/>
  </w:num>
  <w:num w:numId="36" w16cid:durableId="1617903855">
    <w:abstractNumId w:val="5"/>
  </w:num>
  <w:num w:numId="37" w16cid:durableId="2051880759">
    <w:abstractNumId w:val="39"/>
  </w:num>
  <w:num w:numId="38" w16cid:durableId="398867909">
    <w:abstractNumId w:val="6"/>
  </w:num>
  <w:num w:numId="39" w16cid:durableId="1174876467">
    <w:abstractNumId w:val="31"/>
  </w:num>
  <w:num w:numId="40" w16cid:durableId="617416215">
    <w:abstractNumId w:val="27"/>
  </w:num>
  <w:num w:numId="41" w16cid:durableId="1807699588">
    <w:abstractNumId w:val="36"/>
  </w:num>
  <w:num w:numId="42" w16cid:durableId="214403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03"/>
    <w:rsid w:val="000027A0"/>
    <w:rsid w:val="0000419D"/>
    <w:rsid w:val="00011CD6"/>
    <w:rsid w:val="000132FE"/>
    <w:rsid w:val="000215DE"/>
    <w:rsid w:val="000241BB"/>
    <w:rsid w:val="00032938"/>
    <w:rsid w:val="00035E63"/>
    <w:rsid w:val="000371F8"/>
    <w:rsid w:val="00043B37"/>
    <w:rsid w:val="00053B19"/>
    <w:rsid w:val="00054A86"/>
    <w:rsid w:val="00055409"/>
    <w:rsid w:val="000731CD"/>
    <w:rsid w:val="000746A9"/>
    <w:rsid w:val="00075923"/>
    <w:rsid w:val="00084094"/>
    <w:rsid w:val="00086F3C"/>
    <w:rsid w:val="00096596"/>
    <w:rsid w:val="000974DC"/>
    <w:rsid w:val="000A449E"/>
    <w:rsid w:val="000A5F05"/>
    <w:rsid w:val="000A6997"/>
    <w:rsid w:val="000B645B"/>
    <w:rsid w:val="000C3529"/>
    <w:rsid w:val="000C74D6"/>
    <w:rsid w:val="000E6047"/>
    <w:rsid w:val="000F47A4"/>
    <w:rsid w:val="000F4CDA"/>
    <w:rsid w:val="00101570"/>
    <w:rsid w:val="00101D9E"/>
    <w:rsid w:val="0010385A"/>
    <w:rsid w:val="00112317"/>
    <w:rsid w:val="00113051"/>
    <w:rsid w:val="001150FF"/>
    <w:rsid w:val="00125BC6"/>
    <w:rsid w:val="00146096"/>
    <w:rsid w:val="001543B9"/>
    <w:rsid w:val="00163938"/>
    <w:rsid w:val="00171E42"/>
    <w:rsid w:val="001727F9"/>
    <w:rsid w:val="00175105"/>
    <w:rsid w:val="0017532E"/>
    <w:rsid w:val="001758EC"/>
    <w:rsid w:val="00186229"/>
    <w:rsid w:val="00194815"/>
    <w:rsid w:val="001A3A28"/>
    <w:rsid w:val="001A61B5"/>
    <w:rsid w:val="001B09C5"/>
    <w:rsid w:val="001B1AA5"/>
    <w:rsid w:val="001B3498"/>
    <w:rsid w:val="001C1461"/>
    <w:rsid w:val="001C1AC8"/>
    <w:rsid w:val="001D6167"/>
    <w:rsid w:val="001D6F96"/>
    <w:rsid w:val="001E34ED"/>
    <w:rsid w:val="001E4861"/>
    <w:rsid w:val="001E55F1"/>
    <w:rsid w:val="001F27AE"/>
    <w:rsid w:val="001F4559"/>
    <w:rsid w:val="001F7876"/>
    <w:rsid w:val="0021075D"/>
    <w:rsid w:val="00210C50"/>
    <w:rsid w:val="00213022"/>
    <w:rsid w:val="0022244C"/>
    <w:rsid w:val="00222BD7"/>
    <w:rsid w:val="00223F8A"/>
    <w:rsid w:val="002307B9"/>
    <w:rsid w:val="0023177F"/>
    <w:rsid w:val="00244AFB"/>
    <w:rsid w:val="00247EAA"/>
    <w:rsid w:val="00251C8C"/>
    <w:rsid w:val="002629A5"/>
    <w:rsid w:val="00265DDB"/>
    <w:rsid w:val="00271D2B"/>
    <w:rsid w:val="0027338F"/>
    <w:rsid w:val="00286112"/>
    <w:rsid w:val="00295139"/>
    <w:rsid w:val="0029743B"/>
    <w:rsid w:val="002A3707"/>
    <w:rsid w:val="002A5A38"/>
    <w:rsid w:val="002A74CB"/>
    <w:rsid w:val="002B0C3E"/>
    <w:rsid w:val="002B4EF2"/>
    <w:rsid w:val="002C2508"/>
    <w:rsid w:val="002C5874"/>
    <w:rsid w:val="002C740A"/>
    <w:rsid w:val="002D3C60"/>
    <w:rsid w:val="002D532E"/>
    <w:rsid w:val="002E2021"/>
    <w:rsid w:val="002E3BE5"/>
    <w:rsid w:val="002E4E33"/>
    <w:rsid w:val="002F4E67"/>
    <w:rsid w:val="00302ED6"/>
    <w:rsid w:val="00307ADE"/>
    <w:rsid w:val="00307ED9"/>
    <w:rsid w:val="00311D6C"/>
    <w:rsid w:val="00317C9D"/>
    <w:rsid w:val="00323278"/>
    <w:rsid w:val="0032538A"/>
    <w:rsid w:val="003356D3"/>
    <w:rsid w:val="00341E57"/>
    <w:rsid w:val="00345473"/>
    <w:rsid w:val="00351143"/>
    <w:rsid w:val="003550CA"/>
    <w:rsid w:val="0035641E"/>
    <w:rsid w:val="00360490"/>
    <w:rsid w:val="00364095"/>
    <w:rsid w:val="00366BDE"/>
    <w:rsid w:val="003774DD"/>
    <w:rsid w:val="00381301"/>
    <w:rsid w:val="00386712"/>
    <w:rsid w:val="0038788E"/>
    <w:rsid w:val="00387BFB"/>
    <w:rsid w:val="003A0C93"/>
    <w:rsid w:val="003B2C15"/>
    <w:rsid w:val="003C70E8"/>
    <w:rsid w:val="003D64E0"/>
    <w:rsid w:val="003E0922"/>
    <w:rsid w:val="003E2667"/>
    <w:rsid w:val="003F022F"/>
    <w:rsid w:val="003F471A"/>
    <w:rsid w:val="003F5D18"/>
    <w:rsid w:val="00406095"/>
    <w:rsid w:val="00413667"/>
    <w:rsid w:val="0041560C"/>
    <w:rsid w:val="00423E0C"/>
    <w:rsid w:val="00427A2C"/>
    <w:rsid w:val="00436782"/>
    <w:rsid w:val="00444954"/>
    <w:rsid w:val="0044686C"/>
    <w:rsid w:val="004504F1"/>
    <w:rsid w:val="004520EB"/>
    <w:rsid w:val="00452240"/>
    <w:rsid w:val="004637C0"/>
    <w:rsid w:val="00472726"/>
    <w:rsid w:val="00480AF0"/>
    <w:rsid w:val="0048613E"/>
    <w:rsid w:val="00487FC4"/>
    <w:rsid w:val="004926F1"/>
    <w:rsid w:val="004B08F9"/>
    <w:rsid w:val="004C20C5"/>
    <w:rsid w:val="004C5472"/>
    <w:rsid w:val="004C7C73"/>
    <w:rsid w:val="004D19B6"/>
    <w:rsid w:val="004D1F3F"/>
    <w:rsid w:val="004D7137"/>
    <w:rsid w:val="004E48A0"/>
    <w:rsid w:val="004F79E4"/>
    <w:rsid w:val="00505784"/>
    <w:rsid w:val="005206E7"/>
    <w:rsid w:val="00524AA5"/>
    <w:rsid w:val="0052619C"/>
    <w:rsid w:val="00527883"/>
    <w:rsid w:val="005305F2"/>
    <w:rsid w:val="00543015"/>
    <w:rsid w:val="00544C8B"/>
    <w:rsid w:val="00550266"/>
    <w:rsid w:val="00550AF8"/>
    <w:rsid w:val="005517E2"/>
    <w:rsid w:val="00552E51"/>
    <w:rsid w:val="005679C1"/>
    <w:rsid w:val="005709DF"/>
    <w:rsid w:val="00590544"/>
    <w:rsid w:val="0059128C"/>
    <w:rsid w:val="005932F2"/>
    <w:rsid w:val="005B3638"/>
    <w:rsid w:val="005C4C4D"/>
    <w:rsid w:val="005D1859"/>
    <w:rsid w:val="005D2496"/>
    <w:rsid w:val="005E0B5B"/>
    <w:rsid w:val="005E4CBF"/>
    <w:rsid w:val="005F0E62"/>
    <w:rsid w:val="005F5121"/>
    <w:rsid w:val="00600D39"/>
    <w:rsid w:val="00605A0E"/>
    <w:rsid w:val="00610417"/>
    <w:rsid w:val="0061394D"/>
    <w:rsid w:val="00624837"/>
    <w:rsid w:val="0062791E"/>
    <w:rsid w:val="00633A8C"/>
    <w:rsid w:val="00642E50"/>
    <w:rsid w:val="00645F9C"/>
    <w:rsid w:val="00647AEC"/>
    <w:rsid w:val="006666AB"/>
    <w:rsid w:val="00680F94"/>
    <w:rsid w:val="006842CD"/>
    <w:rsid w:val="00690042"/>
    <w:rsid w:val="006910BA"/>
    <w:rsid w:val="006963C2"/>
    <w:rsid w:val="0069640F"/>
    <w:rsid w:val="0069677E"/>
    <w:rsid w:val="006968BB"/>
    <w:rsid w:val="006A1C3C"/>
    <w:rsid w:val="006A5A39"/>
    <w:rsid w:val="006B1D7D"/>
    <w:rsid w:val="006B3D81"/>
    <w:rsid w:val="006C2B68"/>
    <w:rsid w:val="006C669B"/>
    <w:rsid w:val="006E24BC"/>
    <w:rsid w:val="006E47DC"/>
    <w:rsid w:val="007112B5"/>
    <w:rsid w:val="00711484"/>
    <w:rsid w:val="00713166"/>
    <w:rsid w:val="0071543A"/>
    <w:rsid w:val="00715AC3"/>
    <w:rsid w:val="007221B2"/>
    <w:rsid w:val="00722539"/>
    <w:rsid w:val="00726931"/>
    <w:rsid w:val="00732237"/>
    <w:rsid w:val="007347F1"/>
    <w:rsid w:val="00743B9C"/>
    <w:rsid w:val="00745B3C"/>
    <w:rsid w:val="00753A50"/>
    <w:rsid w:val="00755A72"/>
    <w:rsid w:val="00763291"/>
    <w:rsid w:val="00784D08"/>
    <w:rsid w:val="007864BB"/>
    <w:rsid w:val="00790183"/>
    <w:rsid w:val="00796D75"/>
    <w:rsid w:val="00797E0F"/>
    <w:rsid w:val="007A11DE"/>
    <w:rsid w:val="007A245A"/>
    <w:rsid w:val="007A73FB"/>
    <w:rsid w:val="007B0401"/>
    <w:rsid w:val="007C2CA4"/>
    <w:rsid w:val="007D6581"/>
    <w:rsid w:val="007E047E"/>
    <w:rsid w:val="007E356E"/>
    <w:rsid w:val="007F1320"/>
    <w:rsid w:val="007F2E4D"/>
    <w:rsid w:val="00800C93"/>
    <w:rsid w:val="0080501A"/>
    <w:rsid w:val="0080738D"/>
    <w:rsid w:val="00814DEE"/>
    <w:rsid w:val="00825CA7"/>
    <w:rsid w:val="00826E27"/>
    <w:rsid w:val="00827D60"/>
    <w:rsid w:val="008305C1"/>
    <w:rsid w:val="00832C68"/>
    <w:rsid w:val="00846611"/>
    <w:rsid w:val="00860DC5"/>
    <w:rsid w:val="00863D01"/>
    <w:rsid w:val="00863E7C"/>
    <w:rsid w:val="00876648"/>
    <w:rsid w:val="00876D69"/>
    <w:rsid w:val="00876E34"/>
    <w:rsid w:val="00882C1B"/>
    <w:rsid w:val="008873E5"/>
    <w:rsid w:val="008A0CA1"/>
    <w:rsid w:val="008A69A2"/>
    <w:rsid w:val="008B4098"/>
    <w:rsid w:val="008C0422"/>
    <w:rsid w:val="008C400E"/>
    <w:rsid w:val="008E280F"/>
    <w:rsid w:val="008E391E"/>
    <w:rsid w:val="008F0C1C"/>
    <w:rsid w:val="008F1DE4"/>
    <w:rsid w:val="008F6DBA"/>
    <w:rsid w:val="009030C4"/>
    <w:rsid w:val="00903D2F"/>
    <w:rsid w:val="00905B03"/>
    <w:rsid w:val="00916A5E"/>
    <w:rsid w:val="00924EC1"/>
    <w:rsid w:val="009250F8"/>
    <w:rsid w:val="00933265"/>
    <w:rsid w:val="0093513D"/>
    <w:rsid w:val="00942DE8"/>
    <w:rsid w:val="0094508C"/>
    <w:rsid w:val="00951CF6"/>
    <w:rsid w:val="00977C2B"/>
    <w:rsid w:val="009874D9"/>
    <w:rsid w:val="009A2D60"/>
    <w:rsid w:val="009A5A65"/>
    <w:rsid w:val="009A712E"/>
    <w:rsid w:val="009C67F4"/>
    <w:rsid w:val="009F1B70"/>
    <w:rsid w:val="009F2A65"/>
    <w:rsid w:val="009F4986"/>
    <w:rsid w:val="009F7F5B"/>
    <w:rsid w:val="00A07C09"/>
    <w:rsid w:val="00A07F1D"/>
    <w:rsid w:val="00A13188"/>
    <w:rsid w:val="00A27E67"/>
    <w:rsid w:val="00A32E01"/>
    <w:rsid w:val="00A50CD6"/>
    <w:rsid w:val="00A57EA9"/>
    <w:rsid w:val="00A604FE"/>
    <w:rsid w:val="00A6299A"/>
    <w:rsid w:val="00A6317A"/>
    <w:rsid w:val="00A66696"/>
    <w:rsid w:val="00A66C36"/>
    <w:rsid w:val="00A94DE2"/>
    <w:rsid w:val="00A972F3"/>
    <w:rsid w:val="00AA7B2C"/>
    <w:rsid w:val="00AB44DC"/>
    <w:rsid w:val="00AB6FE6"/>
    <w:rsid w:val="00AC4576"/>
    <w:rsid w:val="00AD02F3"/>
    <w:rsid w:val="00AF53AE"/>
    <w:rsid w:val="00AF7163"/>
    <w:rsid w:val="00AF7F92"/>
    <w:rsid w:val="00B005C8"/>
    <w:rsid w:val="00B03B22"/>
    <w:rsid w:val="00B06080"/>
    <w:rsid w:val="00B122EC"/>
    <w:rsid w:val="00B134EA"/>
    <w:rsid w:val="00B2220F"/>
    <w:rsid w:val="00B225E9"/>
    <w:rsid w:val="00B30C0D"/>
    <w:rsid w:val="00B41D87"/>
    <w:rsid w:val="00B51941"/>
    <w:rsid w:val="00B74F9A"/>
    <w:rsid w:val="00B80766"/>
    <w:rsid w:val="00B90A18"/>
    <w:rsid w:val="00B9560B"/>
    <w:rsid w:val="00BA585C"/>
    <w:rsid w:val="00BB0052"/>
    <w:rsid w:val="00BB075A"/>
    <w:rsid w:val="00BB5005"/>
    <w:rsid w:val="00BB565E"/>
    <w:rsid w:val="00BC3619"/>
    <w:rsid w:val="00BC38B7"/>
    <w:rsid w:val="00BD174D"/>
    <w:rsid w:val="00BD62AC"/>
    <w:rsid w:val="00BF64E3"/>
    <w:rsid w:val="00BF68DD"/>
    <w:rsid w:val="00C1380B"/>
    <w:rsid w:val="00C1438A"/>
    <w:rsid w:val="00C23BD0"/>
    <w:rsid w:val="00C24727"/>
    <w:rsid w:val="00C24B56"/>
    <w:rsid w:val="00C25BEE"/>
    <w:rsid w:val="00C314B0"/>
    <w:rsid w:val="00C36F85"/>
    <w:rsid w:val="00C4608A"/>
    <w:rsid w:val="00C46CAA"/>
    <w:rsid w:val="00C47D6D"/>
    <w:rsid w:val="00C556FE"/>
    <w:rsid w:val="00C62E38"/>
    <w:rsid w:val="00C6395D"/>
    <w:rsid w:val="00C754AB"/>
    <w:rsid w:val="00C81341"/>
    <w:rsid w:val="00C84C01"/>
    <w:rsid w:val="00C909C4"/>
    <w:rsid w:val="00C946AB"/>
    <w:rsid w:val="00C96BCA"/>
    <w:rsid w:val="00CA2ABE"/>
    <w:rsid w:val="00CB00C3"/>
    <w:rsid w:val="00CB6440"/>
    <w:rsid w:val="00CC1953"/>
    <w:rsid w:val="00CD30BE"/>
    <w:rsid w:val="00CE0E39"/>
    <w:rsid w:val="00CE4AB3"/>
    <w:rsid w:val="00CF0968"/>
    <w:rsid w:val="00CF0E85"/>
    <w:rsid w:val="00CF5528"/>
    <w:rsid w:val="00D05875"/>
    <w:rsid w:val="00D0749F"/>
    <w:rsid w:val="00D144EA"/>
    <w:rsid w:val="00D22F77"/>
    <w:rsid w:val="00D34013"/>
    <w:rsid w:val="00D41F3F"/>
    <w:rsid w:val="00D420C0"/>
    <w:rsid w:val="00D44B4F"/>
    <w:rsid w:val="00D50668"/>
    <w:rsid w:val="00D617A5"/>
    <w:rsid w:val="00D710A8"/>
    <w:rsid w:val="00D8003F"/>
    <w:rsid w:val="00D82F2C"/>
    <w:rsid w:val="00D91F76"/>
    <w:rsid w:val="00D93F63"/>
    <w:rsid w:val="00DA40B2"/>
    <w:rsid w:val="00DA54BB"/>
    <w:rsid w:val="00DC05D3"/>
    <w:rsid w:val="00DC3D7A"/>
    <w:rsid w:val="00DC70B6"/>
    <w:rsid w:val="00DC7D9D"/>
    <w:rsid w:val="00DE4642"/>
    <w:rsid w:val="00DE5E1A"/>
    <w:rsid w:val="00DE6396"/>
    <w:rsid w:val="00DF1F60"/>
    <w:rsid w:val="00DF25D2"/>
    <w:rsid w:val="00DF5699"/>
    <w:rsid w:val="00E04A95"/>
    <w:rsid w:val="00E05516"/>
    <w:rsid w:val="00E27176"/>
    <w:rsid w:val="00E324CE"/>
    <w:rsid w:val="00E33390"/>
    <w:rsid w:val="00E563A9"/>
    <w:rsid w:val="00E64A95"/>
    <w:rsid w:val="00E71048"/>
    <w:rsid w:val="00E73134"/>
    <w:rsid w:val="00E82D34"/>
    <w:rsid w:val="00E85808"/>
    <w:rsid w:val="00E87B62"/>
    <w:rsid w:val="00E91BD1"/>
    <w:rsid w:val="00E91E72"/>
    <w:rsid w:val="00E96CCE"/>
    <w:rsid w:val="00EA6B83"/>
    <w:rsid w:val="00EB3F48"/>
    <w:rsid w:val="00EB715C"/>
    <w:rsid w:val="00EC5369"/>
    <w:rsid w:val="00EC6EB2"/>
    <w:rsid w:val="00ED10A0"/>
    <w:rsid w:val="00ED1CAC"/>
    <w:rsid w:val="00ED529B"/>
    <w:rsid w:val="00EE048E"/>
    <w:rsid w:val="00EE061B"/>
    <w:rsid w:val="00EE2BE1"/>
    <w:rsid w:val="00F018D2"/>
    <w:rsid w:val="00F031CF"/>
    <w:rsid w:val="00F203E1"/>
    <w:rsid w:val="00F20B74"/>
    <w:rsid w:val="00F43C46"/>
    <w:rsid w:val="00F45079"/>
    <w:rsid w:val="00F57665"/>
    <w:rsid w:val="00F623A0"/>
    <w:rsid w:val="00F7777F"/>
    <w:rsid w:val="00F80022"/>
    <w:rsid w:val="00F82623"/>
    <w:rsid w:val="00F87281"/>
    <w:rsid w:val="00FB454C"/>
    <w:rsid w:val="00FB6A5B"/>
    <w:rsid w:val="00FC134C"/>
    <w:rsid w:val="00FC30EA"/>
    <w:rsid w:val="00FC4358"/>
    <w:rsid w:val="00FE1CFC"/>
    <w:rsid w:val="00FE2EE3"/>
    <w:rsid w:val="00FE30DA"/>
    <w:rsid w:val="00FE4493"/>
    <w:rsid w:val="00FE7B70"/>
    <w:rsid w:val="00FF0C8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748765"/>
  <w15:chartTrackingRefBased/>
  <w15:docId w15:val="{61D4C5F1-F98E-4A64-9EB9-AA7C9618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2E50"/>
  </w:style>
  <w:style w:type="paragraph" w:styleId="berschrift1">
    <w:name w:val="heading 1"/>
    <w:basedOn w:val="Standard"/>
    <w:next w:val="Standard"/>
    <w:link w:val="berschrift1Zchn"/>
    <w:uiPriority w:val="9"/>
    <w:qFormat/>
    <w:rsid w:val="00DE6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CC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4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25BC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BC6"/>
  </w:style>
  <w:style w:type="paragraph" w:styleId="Fuzeile">
    <w:name w:val="footer"/>
    <w:basedOn w:val="Standard"/>
    <w:link w:val="FuzeileZchn"/>
    <w:uiPriority w:val="99"/>
    <w:unhideWhenUsed/>
    <w:rsid w:val="00125BC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B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D6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746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6A9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953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C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FC30EA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086F3C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_Daten\Dokumente\Benutzerdefinierte%20Office-Vorlagen\Themenblatt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9747-5A40-410B-AAEE-D9134CC8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Themenblatt_Vorlage.dotx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Bloch</dc:creator>
  <cp:keywords/>
  <dc:description/>
  <cp:lastModifiedBy>Urs Bloch</cp:lastModifiedBy>
  <cp:revision>8</cp:revision>
  <cp:lastPrinted>2025-02-24T11:43:00Z</cp:lastPrinted>
  <dcterms:created xsi:type="dcterms:W3CDTF">2025-02-24T11:19:00Z</dcterms:created>
  <dcterms:modified xsi:type="dcterms:W3CDTF">2025-03-20T17:42:00Z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1809746032</vt:i4>
  </property>
</Properties>
</file>